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3FE157" w14:textId="440A8698" w:rsidR="00513C3B" w:rsidRDefault="00261A38" w:rsidP="00D94645">
      <w:pPr>
        <w:pStyle w:val="Header1"/>
        <w:pBdr>
          <w:bottom w:val="none" w:sz="0" w:space="0" w:color="auto"/>
        </w:pBdr>
        <w:tabs>
          <w:tab w:val="clear" w:pos="4320"/>
          <w:tab w:val="clear" w:pos="9360"/>
        </w:tabs>
        <w:jc w:val="center"/>
        <w:rPr>
          <w:kern w:val="19"/>
        </w:rPr>
      </w:pPr>
      <w:r w:rsidRPr="00862CC6">
        <w:rPr>
          <w:rFonts w:cs="Arial"/>
          <w:bCs/>
          <w:kern w:val="19"/>
        </w:rPr>
        <w:t xml:space="preserve">ALTA </w:t>
      </w:r>
      <w:r w:rsidR="00B03770">
        <w:rPr>
          <w:rFonts w:cs="Arial"/>
          <w:bCs/>
          <w:kern w:val="19"/>
        </w:rPr>
        <w:t>49</w:t>
      </w:r>
      <w:r w:rsidRPr="00862CC6">
        <w:rPr>
          <w:rFonts w:cs="Arial"/>
          <w:bCs/>
          <w:kern w:val="19"/>
        </w:rPr>
        <w:t xml:space="preserve"> </w:t>
      </w:r>
      <w:r w:rsidR="000E00C2">
        <w:rPr>
          <w:rFonts w:cs="Arial"/>
          <w:bCs/>
          <w:kern w:val="19"/>
        </w:rPr>
        <w:t xml:space="preserve">ENDORSEMENT </w:t>
      </w:r>
      <w:r w:rsidR="000E091F">
        <w:rPr>
          <w:rFonts w:cs="Arial"/>
          <w:bCs/>
          <w:kern w:val="19"/>
        </w:rPr>
        <w:t>–</w:t>
      </w:r>
      <w:r w:rsidR="00B62336">
        <w:rPr>
          <w:rFonts w:cs="Arial"/>
          <w:bCs/>
          <w:kern w:val="19"/>
        </w:rPr>
        <w:t xml:space="preserve"> </w:t>
      </w:r>
      <w:r w:rsidR="00623992">
        <w:rPr>
          <w:rFonts w:cs="Arial"/>
          <w:bCs/>
          <w:kern w:val="19"/>
        </w:rPr>
        <w:t xml:space="preserve">FORGERY – NEW </w:t>
      </w:r>
      <w:r w:rsidR="005E23C6">
        <w:rPr>
          <w:rFonts w:cs="Arial"/>
          <w:bCs/>
          <w:kern w:val="19"/>
        </w:rPr>
        <w:t xml:space="preserve">OWNER’S </w:t>
      </w:r>
      <w:r w:rsidR="00D53EED">
        <w:rPr>
          <w:rFonts w:cs="Arial"/>
          <w:bCs/>
          <w:kern w:val="19"/>
        </w:rPr>
        <w:t>POLICY</w:t>
      </w:r>
      <w:r w:rsidR="005F2AF3">
        <w:rPr>
          <w:rFonts w:cs="Arial"/>
          <w:bCs/>
          <w:kern w:val="19"/>
        </w:rPr>
        <w:t xml:space="preserve"> – RESIDENTIAL</w:t>
      </w:r>
      <w:r w:rsidR="00D53EED">
        <w:rPr>
          <w:rFonts w:cs="Arial"/>
          <w:bCs/>
          <w:kern w:val="19"/>
        </w:rPr>
        <w:t xml:space="preserve"> </w:t>
      </w:r>
    </w:p>
    <w:p w14:paraId="3D332147" w14:textId="77777777" w:rsidR="005220C5" w:rsidRDefault="005220C5" w:rsidP="00D94645">
      <w:pPr>
        <w:pStyle w:val="Header1"/>
        <w:pBdr>
          <w:bottom w:val="none" w:sz="0" w:space="0" w:color="auto"/>
        </w:pBdr>
        <w:tabs>
          <w:tab w:val="clear" w:pos="4320"/>
          <w:tab w:val="clear" w:pos="9360"/>
        </w:tabs>
        <w:jc w:val="center"/>
        <w:rPr>
          <w:kern w:val="19"/>
        </w:rPr>
      </w:pPr>
    </w:p>
    <w:p w14:paraId="4ADF63DF" w14:textId="77777777" w:rsidR="00261A38" w:rsidRPr="00862CC6" w:rsidRDefault="00261A38" w:rsidP="00261A38">
      <w:pPr>
        <w:pStyle w:val="Header1"/>
        <w:pBdr>
          <w:bottom w:val="none" w:sz="0" w:space="0" w:color="auto"/>
        </w:pBdr>
        <w:tabs>
          <w:tab w:val="clear" w:pos="4320"/>
          <w:tab w:val="clear" w:pos="9360"/>
        </w:tabs>
        <w:jc w:val="center"/>
        <w:rPr>
          <w:rFonts w:cs="Arial"/>
          <w:bCs/>
          <w:kern w:val="19"/>
        </w:rPr>
      </w:pPr>
      <w:r w:rsidRPr="00862CC6">
        <w:rPr>
          <w:rFonts w:cs="Arial"/>
          <w:bCs/>
          <w:kern w:val="19"/>
        </w:rPr>
        <w:t>This endorsement is issued as part of</w:t>
      </w:r>
    </w:p>
    <w:p w14:paraId="27341AD0" w14:textId="3608DE34" w:rsidR="00DB381F" w:rsidRPr="00D94645" w:rsidRDefault="00DB381F" w:rsidP="00D94645">
      <w:pPr>
        <w:pStyle w:val="Header1"/>
        <w:pBdr>
          <w:bottom w:val="none" w:sz="0" w:space="0" w:color="auto"/>
        </w:pBdr>
        <w:tabs>
          <w:tab w:val="clear" w:pos="4320"/>
          <w:tab w:val="clear" w:pos="9360"/>
        </w:tabs>
        <w:jc w:val="center"/>
        <w:rPr>
          <w:kern w:val="19"/>
        </w:rPr>
      </w:pPr>
      <w:r w:rsidRPr="00D94645">
        <w:rPr>
          <w:kern w:val="19"/>
        </w:rPr>
        <w:t xml:space="preserve">Policy </w:t>
      </w:r>
      <w:r w:rsidR="00261A38" w:rsidRPr="00862CC6">
        <w:rPr>
          <w:rFonts w:cs="Arial"/>
          <w:bCs/>
          <w:kern w:val="19"/>
        </w:rPr>
        <w:t>Number</w:t>
      </w:r>
      <w:r w:rsidRPr="00D94645">
        <w:rPr>
          <w:kern w:val="19"/>
        </w:rPr>
        <w:t xml:space="preserve"> __________</w:t>
      </w:r>
    </w:p>
    <w:p w14:paraId="14F5523D" w14:textId="0D413321" w:rsidR="005B73E4" w:rsidRPr="00D94645" w:rsidRDefault="00261A38" w:rsidP="00D94645">
      <w:pPr>
        <w:pStyle w:val="Header1"/>
        <w:pBdr>
          <w:bottom w:val="none" w:sz="0" w:space="0" w:color="auto"/>
        </w:pBdr>
        <w:tabs>
          <w:tab w:val="clear" w:pos="4320"/>
          <w:tab w:val="clear" w:pos="9360"/>
        </w:tabs>
        <w:jc w:val="center"/>
        <w:rPr>
          <w:kern w:val="19"/>
        </w:rPr>
      </w:pPr>
      <w:proofErr w:type="gramStart"/>
      <w:r w:rsidRPr="00862CC6">
        <w:rPr>
          <w:rFonts w:cs="Arial"/>
          <w:bCs/>
          <w:kern w:val="19"/>
        </w:rPr>
        <w:t>i</w:t>
      </w:r>
      <w:r w:rsidR="005B73E4" w:rsidRPr="00862CC6">
        <w:rPr>
          <w:rFonts w:cs="Arial"/>
          <w:bCs/>
          <w:kern w:val="19"/>
        </w:rPr>
        <w:t>ssued</w:t>
      </w:r>
      <w:proofErr w:type="gramEnd"/>
      <w:r w:rsidR="005B73E4" w:rsidRPr="00D94645">
        <w:rPr>
          <w:kern w:val="19"/>
        </w:rPr>
        <w:t xml:space="preserve"> by</w:t>
      </w:r>
    </w:p>
    <w:p w14:paraId="2260BC3D" w14:textId="48577B5A" w:rsidR="005B73E4" w:rsidRPr="00D94645" w:rsidRDefault="00F2473F" w:rsidP="00D94645">
      <w:pPr>
        <w:ind w:left="180" w:hanging="180"/>
        <w:jc w:val="center"/>
        <w:rPr>
          <w:rFonts w:ascii="Arial" w:hAnsi="Arial"/>
          <w:b/>
          <w:kern w:val="19"/>
        </w:rPr>
      </w:pPr>
      <w:r>
        <w:rPr>
          <w:rFonts w:ascii="Arial" w:hAnsi="Arial"/>
          <w:b/>
          <w:kern w:val="19"/>
        </w:rPr>
        <w:t xml:space="preserve">WFG NATIONAL </w:t>
      </w:r>
      <w:r w:rsidR="005B73E4" w:rsidRPr="00D94645">
        <w:rPr>
          <w:rFonts w:ascii="Arial" w:hAnsi="Arial"/>
          <w:b/>
          <w:kern w:val="19"/>
        </w:rPr>
        <w:t>TITLE INSURANCE COMPANY</w:t>
      </w:r>
    </w:p>
    <w:p w14:paraId="74222DF9" w14:textId="77777777" w:rsidR="005B73E4" w:rsidRDefault="005B73E4" w:rsidP="00D94645">
      <w:pPr>
        <w:ind w:left="180" w:hanging="180"/>
        <w:jc w:val="both"/>
        <w:rPr>
          <w:rFonts w:ascii="Arial" w:hAnsi="Arial"/>
          <w:b/>
          <w:kern w:val="19"/>
        </w:rPr>
      </w:pPr>
    </w:p>
    <w:p w14:paraId="5E4AA40A" w14:textId="77777777" w:rsidR="009977B3" w:rsidRPr="00D94645" w:rsidRDefault="009977B3" w:rsidP="00A214CB">
      <w:pPr>
        <w:jc w:val="both"/>
        <w:rPr>
          <w:rFonts w:ascii="Arial" w:hAnsi="Arial"/>
          <w:b/>
          <w:kern w:val="19"/>
        </w:rPr>
      </w:pPr>
    </w:p>
    <w:p w14:paraId="19EF95E1" w14:textId="62DA48D6" w:rsidR="00A761F4" w:rsidRPr="00FF0869" w:rsidRDefault="00A761F4" w:rsidP="00890E4F">
      <w:pPr>
        <w:tabs>
          <w:tab w:val="left" w:pos="540"/>
        </w:tabs>
        <w:ind w:left="540" w:hanging="540"/>
        <w:jc w:val="both"/>
        <w:rPr>
          <w:rFonts w:ascii="Arial" w:hAnsi="Arial"/>
        </w:rPr>
      </w:pPr>
      <w:r>
        <w:rPr>
          <w:rFonts w:ascii="Arial" w:hAnsi="Arial" w:cs="Arial"/>
          <w:b/>
          <w:bCs/>
          <w:kern w:val="19"/>
        </w:rPr>
        <w:t>1.</w:t>
      </w:r>
      <w:r w:rsidR="00FF0869">
        <w:rPr>
          <w:rFonts w:ascii="Arial" w:hAnsi="Arial" w:cs="Arial"/>
          <w:b/>
          <w:bCs/>
          <w:kern w:val="19"/>
        </w:rPr>
        <w:tab/>
      </w:r>
      <w:r w:rsidR="00FF0869" w:rsidRPr="000A70A7">
        <w:rPr>
          <w:rFonts w:ascii="Arial" w:hAnsi="Arial"/>
        </w:rPr>
        <w:t xml:space="preserve">Any capitalized terms not otherwise defined in this endorsement incorporate by reference the definitions found in the </w:t>
      </w:r>
      <w:r w:rsidR="00F80C43">
        <w:rPr>
          <w:rFonts w:ascii="Arial" w:hAnsi="Arial"/>
        </w:rPr>
        <w:t xml:space="preserve">2021 </w:t>
      </w:r>
      <w:r w:rsidR="00FF0869" w:rsidRPr="000A70A7">
        <w:rPr>
          <w:rFonts w:ascii="Arial" w:hAnsi="Arial"/>
        </w:rPr>
        <w:t xml:space="preserve">ALTA Owner’s Policy of Title Insurance. </w:t>
      </w:r>
      <w:r w:rsidR="00FF0869">
        <w:rPr>
          <w:rFonts w:ascii="Arial" w:hAnsi="Arial"/>
        </w:rPr>
        <w:t>Additionally, f</w:t>
      </w:r>
      <w:r w:rsidR="003F7825">
        <w:rPr>
          <w:rFonts w:ascii="Arial" w:hAnsi="Arial" w:cs="Arial"/>
          <w:kern w:val="19"/>
        </w:rPr>
        <w:t>or purposes of</w:t>
      </w:r>
      <w:r>
        <w:rPr>
          <w:rFonts w:ascii="Arial" w:hAnsi="Arial" w:cs="Arial"/>
          <w:kern w:val="19"/>
        </w:rPr>
        <w:t xml:space="preserve"> this endorsement, the following terms mean:</w:t>
      </w:r>
    </w:p>
    <w:p w14:paraId="3666D9DD" w14:textId="77777777" w:rsidR="001A0495" w:rsidRDefault="001A0495" w:rsidP="001A0495">
      <w:pPr>
        <w:pStyle w:val="ListParagraph"/>
        <w:numPr>
          <w:ilvl w:val="0"/>
          <w:numId w:val="3"/>
        </w:numPr>
        <w:ind w:left="1080" w:hanging="540"/>
        <w:jc w:val="both"/>
        <w:rPr>
          <w:rFonts w:ascii="Arial" w:hAnsi="Arial"/>
        </w:rPr>
      </w:pPr>
      <w:r w:rsidRPr="00C21BB1">
        <w:rPr>
          <w:rFonts w:ascii="Arial" w:hAnsi="Arial"/>
        </w:rPr>
        <w:t>“Estate Planning Entity”</w:t>
      </w:r>
      <w:r>
        <w:rPr>
          <w:rFonts w:ascii="Arial" w:hAnsi="Arial"/>
        </w:rPr>
        <w:t xml:space="preserve">: </w:t>
      </w:r>
      <w:r w:rsidRPr="006E4F34">
        <w:rPr>
          <w:rFonts w:ascii="Arial" w:hAnsi="Arial" w:cs="Arial"/>
        </w:rPr>
        <w:t>a</w:t>
      </w:r>
      <w:r w:rsidRPr="006E4F34">
        <w:rPr>
          <w:rFonts w:ascii="Arial" w:hAnsi="Arial"/>
        </w:rPr>
        <w:t xml:space="preserve"> legal entity</w:t>
      </w:r>
      <w:r w:rsidRPr="00C21BB1">
        <w:rPr>
          <w:rFonts w:ascii="Arial" w:hAnsi="Arial" w:cs="Arial"/>
        </w:rPr>
        <w:t>, a trust,</w:t>
      </w:r>
      <w:r w:rsidRPr="00C21BB1">
        <w:rPr>
          <w:rFonts w:ascii="Arial" w:hAnsi="Arial"/>
        </w:rPr>
        <w:t xml:space="preserve"> or </w:t>
      </w:r>
      <w:r w:rsidRPr="00C21BB1">
        <w:rPr>
          <w:rFonts w:ascii="Arial" w:hAnsi="Arial" w:cs="Arial"/>
        </w:rPr>
        <w:t>a trustee of a trust, if the entity or trust is</w:t>
      </w:r>
      <w:r w:rsidRPr="00C21BB1">
        <w:rPr>
          <w:rFonts w:ascii="Arial" w:hAnsi="Arial"/>
        </w:rPr>
        <w:t xml:space="preserve"> established by </w:t>
      </w:r>
      <w:r w:rsidRPr="007E6ADF">
        <w:rPr>
          <w:rFonts w:ascii="Arial" w:hAnsi="Arial"/>
        </w:rPr>
        <w:t xml:space="preserve">a Natural Person for </w:t>
      </w:r>
      <w:r w:rsidRPr="007E6ADF">
        <w:rPr>
          <w:rFonts w:ascii="Arial" w:hAnsi="Arial" w:cs="Arial"/>
        </w:rPr>
        <w:t xml:space="preserve">the purpose of </w:t>
      </w:r>
      <w:r w:rsidRPr="007E6ADF">
        <w:rPr>
          <w:rFonts w:ascii="Arial" w:hAnsi="Arial"/>
        </w:rPr>
        <w:t>planning</w:t>
      </w:r>
      <w:r w:rsidRPr="007E6ADF">
        <w:rPr>
          <w:rFonts w:ascii="Arial" w:hAnsi="Arial" w:cs="Arial"/>
        </w:rPr>
        <w:t xml:space="preserve"> the disposition of that person’s estate</w:t>
      </w:r>
      <w:r w:rsidRPr="007E6ADF">
        <w:rPr>
          <w:rFonts w:ascii="Arial" w:hAnsi="Arial"/>
        </w:rPr>
        <w:t>.</w:t>
      </w:r>
    </w:p>
    <w:p w14:paraId="667545A8" w14:textId="2E2C73C2" w:rsidR="007A1A81" w:rsidRPr="00BD7646" w:rsidRDefault="00FC05BC" w:rsidP="00BD7646">
      <w:pPr>
        <w:pStyle w:val="ListParagraph"/>
        <w:numPr>
          <w:ilvl w:val="0"/>
          <w:numId w:val="3"/>
        </w:numPr>
        <w:ind w:left="1080" w:hanging="540"/>
        <w:rPr>
          <w:rFonts w:ascii="Arial" w:hAnsi="Arial" w:cs="Arial"/>
        </w:rPr>
      </w:pPr>
      <w:r w:rsidRPr="00BD7646">
        <w:rPr>
          <w:rFonts w:ascii="Arial" w:hAnsi="Arial" w:cs="Arial"/>
          <w:kern w:val="19"/>
        </w:rPr>
        <w:t>“Natural Person”</w:t>
      </w:r>
      <w:r w:rsidR="00D27FFA">
        <w:rPr>
          <w:rFonts w:ascii="Arial" w:hAnsi="Arial" w:cs="Arial"/>
          <w:kern w:val="19"/>
        </w:rPr>
        <w:t xml:space="preserve">: </w:t>
      </w:r>
      <w:r w:rsidR="00BD7646" w:rsidRPr="00BD7646">
        <w:rPr>
          <w:rFonts w:ascii="Arial" w:hAnsi="Arial" w:cs="Arial"/>
        </w:rPr>
        <w:t>a</w:t>
      </w:r>
      <w:r w:rsidR="00BD7646" w:rsidRPr="00BD7646">
        <w:rPr>
          <w:rFonts w:ascii="Arial" w:hAnsi="Arial"/>
        </w:rPr>
        <w:t xml:space="preserve"> human being, not a commercial or legal organization or entity.</w:t>
      </w:r>
    </w:p>
    <w:p w14:paraId="4AD68A49" w14:textId="77777777" w:rsidR="00A761F4" w:rsidRDefault="00A761F4" w:rsidP="00746643">
      <w:pPr>
        <w:ind w:left="540" w:hanging="540"/>
        <w:jc w:val="both"/>
        <w:rPr>
          <w:rFonts w:ascii="Arial" w:hAnsi="Arial" w:cs="Arial"/>
          <w:b/>
          <w:bCs/>
          <w:kern w:val="19"/>
        </w:rPr>
      </w:pPr>
    </w:p>
    <w:p w14:paraId="444AA008" w14:textId="27DDB3A6" w:rsidR="00A20B21" w:rsidRDefault="000E6FED" w:rsidP="00A214CB">
      <w:pPr>
        <w:ind w:left="540" w:hanging="540"/>
        <w:jc w:val="both"/>
        <w:rPr>
          <w:rFonts w:ascii="Arial" w:hAnsi="Arial" w:cs="Arial"/>
          <w:kern w:val="19"/>
        </w:rPr>
      </w:pPr>
      <w:r>
        <w:rPr>
          <w:rFonts w:ascii="Arial" w:hAnsi="Arial" w:cs="Arial"/>
          <w:b/>
          <w:bCs/>
          <w:kern w:val="19"/>
        </w:rPr>
        <w:t>2</w:t>
      </w:r>
      <w:r w:rsidR="00261A38" w:rsidRPr="00862CC6">
        <w:rPr>
          <w:rFonts w:ascii="Arial" w:hAnsi="Arial" w:cs="Arial"/>
          <w:b/>
          <w:bCs/>
          <w:kern w:val="19"/>
        </w:rPr>
        <w:t>.</w:t>
      </w:r>
      <w:r w:rsidR="00261A38" w:rsidRPr="00862CC6">
        <w:rPr>
          <w:rFonts w:ascii="Arial" w:hAnsi="Arial" w:cs="Arial"/>
          <w:b/>
          <w:bCs/>
          <w:kern w:val="19"/>
        </w:rPr>
        <w:tab/>
      </w:r>
      <w:r w:rsidR="00A20B21">
        <w:rPr>
          <w:rFonts w:ascii="Arial" w:hAnsi="Arial" w:cs="Arial"/>
          <w:kern w:val="19"/>
        </w:rPr>
        <w:t>This endorsement is valid only if:</w:t>
      </w:r>
    </w:p>
    <w:p w14:paraId="5D46A507" w14:textId="590A444B" w:rsidR="00E95E20" w:rsidRDefault="00E95E20" w:rsidP="00A20B21">
      <w:pPr>
        <w:pStyle w:val="ListParagraph"/>
        <w:numPr>
          <w:ilvl w:val="0"/>
          <w:numId w:val="2"/>
        </w:numPr>
        <w:ind w:left="1080" w:hanging="540"/>
        <w:jc w:val="both"/>
        <w:rPr>
          <w:rFonts w:ascii="Arial" w:hAnsi="Arial" w:cs="Arial"/>
          <w:kern w:val="19"/>
        </w:rPr>
      </w:pPr>
      <w:r>
        <w:rPr>
          <w:rFonts w:ascii="Arial" w:hAnsi="Arial" w:cs="Arial"/>
          <w:kern w:val="19"/>
        </w:rPr>
        <w:t xml:space="preserve">The Land </w:t>
      </w:r>
      <w:r w:rsidR="00C8559D">
        <w:rPr>
          <w:rFonts w:ascii="Arial" w:hAnsi="Arial" w:cs="Arial"/>
          <w:kern w:val="19"/>
        </w:rPr>
        <w:t xml:space="preserve">is improved with an existing one-to-four family residence; </w:t>
      </w:r>
    </w:p>
    <w:p w14:paraId="4A4964ED" w14:textId="79EAE8C1" w:rsidR="00D31AB6" w:rsidRDefault="00662128" w:rsidP="007E6ADF">
      <w:pPr>
        <w:pStyle w:val="ListParagraph"/>
        <w:numPr>
          <w:ilvl w:val="0"/>
          <w:numId w:val="2"/>
        </w:numPr>
        <w:ind w:left="1080" w:hanging="540"/>
        <w:jc w:val="both"/>
        <w:rPr>
          <w:rFonts w:ascii="Arial" w:hAnsi="Arial" w:cs="Arial"/>
          <w:kern w:val="19"/>
        </w:rPr>
      </w:pPr>
      <w:r w:rsidRPr="007E6ADF">
        <w:rPr>
          <w:rFonts w:ascii="Arial" w:hAnsi="Arial" w:cs="Arial"/>
          <w:kern w:val="19"/>
        </w:rPr>
        <w:t>Each party named in Item 1 of Schedule A is a Natural Person or Estate Planning Entity</w:t>
      </w:r>
      <w:r w:rsidR="008E20A9">
        <w:rPr>
          <w:rFonts w:ascii="Arial" w:hAnsi="Arial" w:cs="Arial"/>
          <w:kern w:val="19"/>
        </w:rPr>
        <w:t>; and</w:t>
      </w:r>
    </w:p>
    <w:p w14:paraId="18886C73" w14:textId="7E8A7E6C" w:rsidR="008E20A9" w:rsidRPr="007E6ADF" w:rsidRDefault="00214C2F" w:rsidP="007E6ADF">
      <w:pPr>
        <w:pStyle w:val="ListParagraph"/>
        <w:numPr>
          <w:ilvl w:val="0"/>
          <w:numId w:val="2"/>
        </w:numPr>
        <w:ind w:left="1080" w:hanging="540"/>
        <w:jc w:val="both"/>
        <w:rPr>
          <w:rFonts w:ascii="Arial" w:hAnsi="Arial" w:cs="Arial"/>
          <w:kern w:val="19"/>
        </w:rPr>
      </w:pPr>
      <w:r>
        <w:rPr>
          <w:rFonts w:ascii="Arial" w:hAnsi="Arial" w:cs="Arial"/>
          <w:kern w:val="19"/>
        </w:rPr>
        <w:t>It is i</w:t>
      </w:r>
      <w:r w:rsidR="008E20A9">
        <w:rPr>
          <w:rFonts w:ascii="Arial" w:hAnsi="Arial" w:cs="Arial"/>
          <w:kern w:val="19"/>
        </w:rPr>
        <w:t xml:space="preserve">ssued </w:t>
      </w:r>
      <w:r w:rsidR="001C24FC">
        <w:rPr>
          <w:rFonts w:ascii="Arial" w:hAnsi="Arial" w:cs="Arial"/>
          <w:kern w:val="19"/>
        </w:rPr>
        <w:t>at the same time as</w:t>
      </w:r>
      <w:r w:rsidR="00900882">
        <w:rPr>
          <w:rFonts w:ascii="Arial" w:hAnsi="Arial" w:cs="Arial"/>
          <w:kern w:val="19"/>
        </w:rPr>
        <w:t xml:space="preserve"> </w:t>
      </w:r>
      <w:r w:rsidR="008E20A9">
        <w:rPr>
          <w:rFonts w:ascii="Arial" w:hAnsi="Arial" w:cs="Arial"/>
          <w:kern w:val="19"/>
        </w:rPr>
        <w:t xml:space="preserve">the </w:t>
      </w:r>
      <w:r w:rsidR="001F425B">
        <w:rPr>
          <w:rFonts w:ascii="Arial" w:hAnsi="Arial" w:cs="Arial"/>
          <w:kern w:val="19"/>
        </w:rPr>
        <w:t xml:space="preserve">ALTA </w:t>
      </w:r>
      <w:r w:rsidR="00933B7E">
        <w:rPr>
          <w:rFonts w:ascii="Arial" w:hAnsi="Arial" w:cs="Arial"/>
          <w:kern w:val="19"/>
        </w:rPr>
        <w:t>O</w:t>
      </w:r>
      <w:r w:rsidR="001F425B">
        <w:rPr>
          <w:rFonts w:ascii="Arial" w:hAnsi="Arial" w:cs="Arial"/>
          <w:kern w:val="19"/>
        </w:rPr>
        <w:t xml:space="preserve">wner’s </w:t>
      </w:r>
      <w:r w:rsidR="00650DC4">
        <w:rPr>
          <w:rFonts w:ascii="Arial" w:hAnsi="Arial" w:cs="Arial"/>
          <w:kern w:val="19"/>
        </w:rPr>
        <w:t>P</w:t>
      </w:r>
      <w:r w:rsidR="007330A2">
        <w:rPr>
          <w:rFonts w:ascii="Arial" w:hAnsi="Arial" w:cs="Arial"/>
          <w:kern w:val="19"/>
        </w:rPr>
        <w:t>olicy</w:t>
      </w:r>
      <w:r w:rsidR="00A070BD">
        <w:rPr>
          <w:rFonts w:ascii="Arial" w:hAnsi="Arial" w:cs="Arial"/>
          <w:kern w:val="19"/>
        </w:rPr>
        <w:t>,</w:t>
      </w:r>
      <w:r w:rsidR="00ED66EB">
        <w:rPr>
          <w:rFonts w:ascii="Arial" w:hAnsi="Arial" w:cs="Arial"/>
          <w:kern w:val="19"/>
        </w:rPr>
        <w:t xml:space="preserve"> </w:t>
      </w:r>
      <w:r w:rsidR="002A4823" w:rsidRPr="009B2F19">
        <w:rPr>
          <w:rFonts w:ascii="Arial" w:hAnsi="Arial" w:cs="Arial"/>
          <w:kern w:val="19"/>
        </w:rPr>
        <w:t>and not</w:t>
      </w:r>
      <w:r w:rsidR="00ED66EB">
        <w:rPr>
          <w:rFonts w:ascii="Arial" w:hAnsi="Arial" w:cs="Arial"/>
          <w:kern w:val="19"/>
        </w:rPr>
        <w:t xml:space="preserve"> an ALTA Homeowner’s Policy</w:t>
      </w:r>
      <w:r w:rsidR="00A070BD">
        <w:rPr>
          <w:rFonts w:ascii="Arial" w:hAnsi="Arial" w:cs="Arial"/>
          <w:kern w:val="19"/>
        </w:rPr>
        <w:t xml:space="preserve"> of Title Insurance</w:t>
      </w:r>
      <w:r w:rsidR="00A04917">
        <w:rPr>
          <w:rFonts w:ascii="Arial" w:hAnsi="Arial" w:cs="Arial"/>
          <w:kern w:val="19"/>
        </w:rPr>
        <w:t>.</w:t>
      </w:r>
    </w:p>
    <w:p w14:paraId="70EAA3D5" w14:textId="7BA43D40" w:rsidR="006E4F34" w:rsidRDefault="006E4F34" w:rsidP="000E6FED">
      <w:pPr>
        <w:jc w:val="both"/>
        <w:rPr>
          <w:rFonts w:ascii="Arial" w:hAnsi="Arial" w:cs="Arial"/>
          <w:b/>
          <w:bCs/>
          <w:kern w:val="19"/>
        </w:rPr>
      </w:pPr>
    </w:p>
    <w:p w14:paraId="7AF4AAC1" w14:textId="6F730BFF" w:rsidR="000D43DF" w:rsidRDefault="000E6FED" w:rsidP="00273674">
      <w:pPr>
        <w:ind w:left="540" w:hanging="540"/>
        <w:jc w:val="both"/>
        <w:rPr>
          <w:rFonts w:ascii="Arial" w:hAnsi="Arial" w:cs="Arial"/>
          <w:kern w:val="19"/>
        </w:rPr>
      </w:pPr>
      <w:r>
        <w:rPr>
          <w:rFonts w:ascii="Arial" w:hAnsi="Arial" w:cs="Arial"/>
          <w:b/>
          <w:bCs/>
          <w:kern w:val="19"/>
        </w:rPr>
        <w:t>3</w:t>
      </w:r>
      <w:r w:rsidR="00A214CB">
        <w:rPr>
          <w:rFonts w:ascii="Arial" w:hAnsi="Arial" w:cs="Arial"/>
          <w:b/>
          <w:bCs/>
          <w:kern w:val="19"/>
        </w:rPr>
        <w:t>.</w:t>
      </w:r>
      <w:r w:rsidR="00A214CB">
        <w:rPr>
          <w:rFonts w:ascii="Arial" w:hAnsi="Arial" w:cs="Arial"/>
          <w:b/>
          <w:bCs/>
          <w:kern w:val="19"/>
        </w:rPr>
        <w:tab/>
      </w:r>
      <w:r w:rsidR="000D43DF" w:rsidRPr="00FA2566">
        <w:rPr>
          <w:rFonts w:ascii="Arial" w:hAnsi="Arial"/>
          <w:kern w:val="19"/>
        </w:rPr>
        <w:t>The Company insures against loss or damage sustained or incurred</w:t>
      </w:r>
      <w:r w:rsidR="000D43DF" w:rsidRPr="000D43DF">
        <w:rPr>
          <w:rFonts w:ascii="Arial" w:hAnsi="Arial"/>
          <w:kern w:val="19"/>
        </w:rPr>
        <w:t xml:space="preserve"> by the Insured by reason of a defect</w:t>
      </w:r>
      <w:r w:rsidR="00AC38EE">
        <w:rPr>
          <w:rFonts w:ascii="Arial" w:hAnsi="Arial"/>
          <w:kern w:val="19"/>
        </w:rPr>
        <w:t xml:space="preserve"> in </w:t>
      </w:r>
      <w:r w:rsidR="000D43DF" w:rsidRPr="000D43DF">
        <w:rPr>
          <w:rFonts w:ascii="Arial" w:hAnsi="Arial"/>
          <w:kern w:val="19"/>
        </w:rPr>
        <w:t xml:space="preserve">the Title caused by </w:t>
      </w:r>
      <w:r w:rsidR="000D43DF" w:rsidRPr="00FA2566">
        <w:rPr>
          <w:rFonts w:ascii="Arial" w:hAnsi="Arial"/>
          <w:kern w:val="19"/>
        </w:rPr>
        <w:t xml:space="preserve">a forgery </w:t>
      </w:r>
      <w:r w:rsidR="00581733">
        <w:rPr>
          <w:rFonts w:ascii="Arial" w:hAnsi="Arial"/>
          <w:kern w:val="19"/>
        </w:rPr>
        <w:t>of</w:t>
      </w:r>
      <w:r w:rsidR="00581733" w:rsidRPr="00581733">
        <w:rPr>
          <w:rFonts w:ascii="Arial" w:hAnsi="Arial"/>
          <w:kern w:val="19"/>
        </w:rPr>
        <w:t xml:space="preserve"> </w:t>
      </w:r>
      <w:r w:rsidR="000D43DF" w:rsidRPr="00581733">
        <w:rPr>
          <w:rFonts w:ascii="Arial" w:hAnsi="Arial"/>
          <w:kern w:val="19"/>
        </w:rPr>
        <w:t xml:space="preserve">a deed or Mortgage </w:t>
      </w:r>
      <w:r w:rsidR="000D43DF" w:rsidRPr="00FA2566">
        <w:rPr>
          <w:rFonts w:ascii="Arial" w:hAnsi="Arial"/>
          <w:kern w:val="19"/>
        </w:rPr>
        <w:t xml:space="preserve">recorded in the </w:t>
      </w:r>
      <w:r w:rsidR="000D43DF" w:rsidRPr="000D43DF">
        <w:rPr>
          <w:rFonts w:ascii="Arial" w:hAnsi="Arial"/>
          <w:kern w:val="19"/>
        </w:rPr>
        <w:t>P</w:t>
      </w:r>
      <w:r w:rsidR="000D43DF" w:rsidRPr="00FA2566">
        <w:rPr>
          <w:rFonts w:ascii="Arial" w:hAnsi="Arial"/>
          <w:kern w:val="19"/>
        </w:rPr>
        <w:t xml:space="preserve">ublic </w:t>
      </w:r>
      <w:r w:rsidR="000D43DF" w:rsidRPr="000D43DF">
        <w:rPr>
          <w:rFonts w:ascii="Arial" w:hAnsi="Arial"/>
          <w:kern w:val="19"/>
        </w:rPr>
        <w:t>R</w:t>
      </w:r>
      <w:r w:rsidR="000D43DF" w:rsidRPr="00FA2566">
        <w:rPr>
          <w:rFonts w:ascii="Arial" w:hAnsi="Arial"/>
          <w:kern w:val="19"/>
        </w:rPr>
        <w:t xml:space="preserve">ecords </w:t>
      </w:r>
      <w:r w:rsidR="000D43DF" w:rsidRPr="007E6ADF">
        <w:rPr>
          <w:rFonts w:ascii="Arial" w:hAnsi="Arial"/>
          <w:kern w:val="19"/>
        </w:rPr>
        <w:t xml:space="preserve">after the Date of </w:t>
      </w:r>
      <w:r w:rsidR="000E7766">
        <w:rPr>
          <w:rFonts w:ascii="Arial" w:hAnsi="Arial"/>
          <w:kern w:val="19"/>
        </w:rPr>
        <w:t xml:space="preserve">Policy </w:t>
      </w:r>
      <w:r w:rsidR="00581733" w:rsidRPr="00FA2566">
        <w:rPr>
          <w:rFonts w:ascii="Arial" w:hAnsi="Arial"/>
          <w:kern w:val="19"/>
        </w:rPr>
        <w:t xml:space="preserve">in which the </w:t>
      </w:r>
      <w:r w:rsidR="00581733" w:rsidRPr="000D43DF">
        <w:rPr>
          <w:rFonts w:ascii="Arial" w:hAnsi="Arial"/>
          <w:kern w:val="19"/>
        </w:rPr>
        <w:t>I</w:t>
      </w:r>
      <w:r w:rsidR="00581733" w:rsidRPr="00FA2566">
        <w:rPr>
          <w:rFonts w:ascii="Arial" w:hAnsi="Arial"/>
          <w:kern w:val="19"/>
        </w:rPr>
        <w:t>nsured was impersonated as the grantor</w:t>
      </w:r>
      <w:r w:rsidR="007E6ADF" w:rsidRPr="007E6ADF">
        <w:rPr>
          <w:rFonts w:ascii="Arial" w:hAnsi="Arial"/>
          <w:kern w:val="19"/>
        </w:rPr>
        <w:t>.</w:t>
      </w:r>
    </w:p>
    <w:p w14:paraId="57F3A95F" w14:textId="77777777" w:rsidR="00D26C34" w:rsidRDefault="00D26C34" w:rsidP="00261A38">
      <w:pPr>
        <w:ind w:left="540" w:hanging="540"/>
        <w:jc w:val="both"/>
        <w:rPr>
          <w:rFonts w:ascii="Arial" w:hAnsi="Arial" w:cs="Arial"/>
          <w:kern w:val="19"/>
        </w:rPr>
      </w:pPr>
    </w:p>
    <w:p w14:paraId="02D9B6E8" w14:textId="2DD3B440" w:rsidR="00D26C34" w:rsidRPr="000E7766" w:rsidRDefault="000E6FED" w:rsidP="00EA5F75">
      <w:pPr>
        <w:ind w:left="540" w:hanging="540"/>
        <w:jc w:val="both"/>
        <w:rPr>
          <w:rFonts w:ascii="Arial" w:hAnsi="Arial" w:cs="Arial"/>
          <w:kern w:val="19"/>
        </w:rPr>
      </w:pPr>
      <w:r w:rsidRPr="000E6FED">
        <w:rPr>
          <w:rFonts w:ascii="Arial" w:hAnsi="Arial" w:cs="Arial"/>
          <w:b/>
          <w:bCs/>
          <w:kern w:val="19"/>
        </w:rPr>
        <w:t>4</w:t>
      </w:r>
      <w:r w:rsidR="00D26C34" w:rsidRPr="000E6FED">
        <w:rPr>
          <w:rFonts w:ascii="Arial" w:hAnsi="Arial" w:cs="Arial"/>
          <w:b/>
          <w:bCs/>
          <w:kern w:val="19"/>
        </w:rPr>
        <w:t>.</w:t>
      </w:r>
      <w:r w:rsidR="00D26C34">
        <w:rPr>
          <w:rFonts w:ascii="Arial" w:hAnsi="Arial" w:cs="Arial"/>
          <w:kern w:val="19"/>
        </w:rPr>
        <w:tab/>
        <w:t xml:space="preserve">Solely </w:t>
      </w:r>
      <w:r w:rsidR="000533AF">
        <w:rPr>
          <w:rFonts w:ascii="Arial" w:hAnsi="Arial" w:cs="Arial"/>
          <w:kern w:val="19"/>
        </w:rPr>
        <w:t>for</w:t>
      </w:r>
      <w:r w:rsidR="00D26C34">
        <w:rPr>
          <w:rFonts w:ascii="Arial" w:hAnsi="Arial" w:cs="Arial"/>
          <w:kern w:val="19"/>
        </w:rPr>
        <w:t xml:space="preserve"> </w:t>
      </w:r>
      <w:r w:rsidR="000E32E1">
        <w:rPr>
          <w:rFonts w:ascii="Arial" w:hAnsi="Arial" w:cs="Arial"/>
          <w:kern w:val="19"/>
        </w:rPr>
        <w:t>purposes of the coverage provided by this endorsement</w:t>
      </w:r>
      <w:r w:rsidR="00971B06">
        <w:rPr>
          <w:rFonts w:ascii="Arial" w:hAnsi="Arial" w:cs="Arial"/>
          <w:kern w:val="19"/>
        </w:rPr>
        <w:t xml:space="preserve"> and</w:t>
      </w:r>
      <w:r w:rsidR="006C5B7D">
        <w:rPr>
          <w:rFonts w:ascii="Arial" w:hAnsi="Arial" w:cs="Arial"/>
          <w:kern w:val="19"/>
        </w:rPr>
        <w:t xml:space="preserve"> not otherwise</w:t>
      </w:r>
      <w:r w:rsidR="000E7766">
        <w:rPr>
          <w:rFonts w:ascii="Arial" w:hAnsi="Arial" w:cs="Arial"/>
          <w:kern w:val="19"/>
        </w:rPr>
        <w:t>, t</w:t>
      </w:r>
      <w:r w:rsidR="00D26C34" w:rsidRPr="000E7766">
        <w:rPr>
          <w:rFonts w:ascii="Arial" w:hAnsi="Arial" w:cs="Arial"/>
          <w:kern w:val="19"/>
        </w:rPr>
        <w:t>he Company agrees that it will not assert the provisions of Exclusion 3</w:t>
      </w:r>
      <w:r w:rsidR="006A65A2" w:rsidRPr="000E7766">
        <w:rPr>
          <w:rFonts w:ascii="Arial" w:hAnsi="Arial" w:cs="Arial"/>
          <w:kern w:val="19"/>
        </w:rPr>
        <w:t>.</w:t>
      </w:r>
      <w:r w:rsidR="00D26C34" w:rsidRPr="000E7766">
        <w:rPr>
          <w:rFonts w:ascii="Arial" w:hAnsi="Arial" w:cs="Arial"/>
          <w:kern w:val="19"/>
        </w:rPr>
        <w:t>d</w:t>
      </w:r>
      <w:r w:rsidR="006A65A2" w:rsidRPr="000E7766">
        <w:rPr>
          <w:rFonts w:ascii="Arial" w:hAnsi="Arial" w:cs="Arial"/>
          <w:kern w:val="19"/>
        </w:rPr>
        <w:t>.</w:t>
      </w:r>
      <w:r w:rsidR="00D26C34" w:rsidRPr="000E7766">
        <w:rPr>
          <w:rFonts w:ascii="Arial" w:hAnsi="Arial" w:cs="Arial"/>
          <w:kern w:val="19"/>
        </w:rPr>
        <w:t xml:space="preserve"> to deny liability for loss or damage</w:t>
      </w:r>
      <w:r w:rsidR="004875EF">
        <w:rPr>
          <w:rFonts w:ascii="Arial" w:hAnsi="Arial" w:cs="Arial"/>
          <w:kern w:val="19"/>
        </w:rPr>
        <w:t>.</w:t>
      </w:r>
    </w:p>
    <w:p w14:paraId="7E49C8D3" w14:textId="77777777" w:rsidR="00FA2566" w:rsidRPr="00D94645" w:rsidRDefault="00FA2566" w:rsidP="00261A38">
      <w:pPr>
        <w:ind w:firstLine="180"/>
        <w:jc w:val="both"/>
        <w:rPr>
          <w:rFonts w:ascii="Arial" w:hAnsi="Arial"/>
          <w:kern w:val="19"/>
        </w:rPr>
      </w:pPr>
    </w:p>
    <w:p w14:paraId="358C5C65" w14:textId="77777777" w:rsidR="005B73E4" w:rsidRPr="00D94645" w:rsidRDefault="005B73E4" w:rsidP="00261A38">
      <w:pPr>
        <w:jc w:val="both"/>
        <w:rPr>
          <w:rFonts w:ascii="Arial" w:hAnsi="Arial"/>
          <w:color w:val="000000"/>
          <w:kern w:val="19"/>
        </w:rPr>
      </w:pPr>
      <w:r w:rsidRPr="00D94645">
        <w:rPr>
          <w:rFonts w:ascii="Arial" w:hAnsi="Arial"/>
          <w:color w:val="000000"/>
          <w:kern w:val="19"/>
        </w:rPr>
        <w:t>This endorsement is issued as part of the policy. Except as it expressly states, it does not (</w:t>
      </w:r>
      <w:proofErr w:type="spellStart"/>
      <w:r w:rsidRPr="00D94645">
        <w:rPr>
          <w:rFonts w:ascii="Arial" w:hAnsi="Arial"/>
          <w:color w:val="000000"/>
          <w:kern w:val="19"/>
        </w:rPr>
        <w:t>i</w:t>
      </w:r>
      <w:proofErr w:type="spellEnd"/>
      <w:r w:rsidRPr="00D94645">
        <w:rPr>
          <w:rFonts w:ascii="Arial" w:hAnsi="Arial"/>
          <w:color w:val="000000"/>
          <w:kern w:val="19"/>
        </w:rPr>
        <w:t>) modify any of the terms and provisions of the policy, (ii) modify any prior endorsements, (iii) extend the Date of Policy</w:t>
      </w:r>
      <w:r w:rsidRPr="00D94645">
        <w:rPr>
          <w:rFonts w:ascii="Arial" w:hAnsi="Arial"/>
          <w:kern w:val="19"/>
        </w:rPr>
        <w:t>,</w:t>
      </w:r>
      <w:r w:rsidRPr="00D94645">
        <w:rPr>
          <w:rFonts w:ascii="Arial" w:hAnsi="Arial"/>
          <w:color w:val="000000"/>
          <w:kern w:val="19"/>
        </w:rPr>
        <w:t xml:space="preserve"> or </w:t>
      </w:r>
      <w:proofErr w:type="gramStart"/>
      <w:r w:rsidRPr="00D94645">
        <w:rPr>
          <w:rFonts w:ascii="Arial" w:hAnsi="Arial"/>
          <w:color w:val="000000"/>
          <w:kern w:val="19"/>
        </w:rPr>
        <w:t>(iv) increase</w:t>
      </w:r>
      <w:proofErr w:type="gramEnd"/>
      <w:r w:rsidRPr="00D94645">
        <w:rPr>
          <w:rFonts w:ascii="Arial" w:hAnsi="Arial"/>
          <w:color w:val="000000"/>
          <w:kern w:val="19"/>
        </w:rPr>
        <w:t xml:space="preserv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14:paraId="69EE056C" w14:textId="77777777" w:rsidR="00DB381F" w:rsidRDefault="00DB381F" w:rsidP="00D94645">
      <w:pPr>
        <w:widowControl w:val="0"/>
        <w:autoSpaceDE w:val="0"/>
        <w:autoSpaceDN w:val="0"/>
        <w:adjustRightInd w:val="0"/>
        <w:jc w:val="both"/>
        <w:rPr>
          <w:rFonts w:ascii="Arial" w:hAnsi="Arial"/>
          <w:color w:val="000000"/>
          <w:kern w:val="19"/>
        </w:rPr>
      </w:pPr>
    </w:p>
    <w:p w14:paraId="183E14B7" w14:textId="77777777" w:rsidR="000E091F" w:rsidRPr="00D94645" w:rsidRDefault="000E091F" w:rsidP="00D94645">
      <w:pPr>
        <w:widowControl w:val="0"/>
        <w:autoSpaceDE w:val="0"/>
        <w:autoSpaceDN w:val="0"/>
        <w:adjustRightInd w:val="0"/>
        <w:jc w:val="both"/>
        <w:rPr>
          <w:rFonts w:ascii="Arial" w:hAnsi="Arial"/>
          <w:color w:val="000000"/>
          <w:kern w:val="19"/>
        </w:rPr>
      </w:pPr>
    </w:p>
    <w:p w14:paraId="6B52F066" w14:textId="34DD7DA1" w:rsidR="005B73E4" w:rsidRPr="00862CC6" w:rsidRDefault="00F2473F" w:rsidP="00261A38">
      <w:pPr>
        <w:widowControl w:val="0"/>
        <w:autoSpaceDE w:val="0"/>
        <w:autoSpaceDN w:val="0"/>
        <w:adjustRightInd w:val="0"/>
        <w:jc w:val="both"/>
        <w:rPr>
          <w:rFonts w:ascii="Arial" w:hAnsi="Arial" w:cs="Arial"/>
          <w:color w:val="000000"/>
          <w:kern w:val="19"/>
        </w:rPr>
      </w:pPr>
      <w:r>
        <w:rPr>
          <w:rFonts w:ascii="Arial" w:hAnsi="Arial"/>
          <w:b/>
          <w:color w:val="000000"/>
          <w:kern w:val="19"/>
        </w:rPr>
        <w:t xml:space="preserve"> </w:t>
      </w:r>
    </w:p>
    <w:p w14:paraId="67DD7608" w14:textId="2ED032E3" w:rsidR="005B73E4" w:rsidRPr="00862CC6" w:rsidRDefault="005B73E4" w:rsidP="00261A38">
      <w:pPr>
        <w:jc w:val="both"/>
        <w:rPr>
          <w:rFonts w:ascii="Arial" w:hAnsi="Arial" w:cs="Arial"/>
          <w:kern w:val="19"/>
        </w:rPr>
      </w:pPr>
    </w:p>
    <w:p w14:paraId="043CE7DB" w14:textId="4370F089" w:rsidR="00CB08FE" w:rsidRPr="00862CC6" w:rsidRDefault="00CB08FE" w:rsidP="00261A38">
      <w:pPr>
        <w:jc w:val="both"/>
        <w:rPr>
          <w:rFonts w:ascii="Arial" w:hAnsi="Arial" w:cs="Arial"/>
          <w:kern w:val="19"/>
        </w:rPr>
      </w:pPr>
    </w:p>
    <w:p w14:paraId="36061036" w14:textId="1853A8A4" w:rsidR="005B73E4" w:rsidRPr="00D94645" w:rsidRDefault="00F2473F" w:rsidP="00261A38">
      <w:pPr>
        <w:pStyle w:val="NormalWeb"/>
        <w:spacing w:before="0" w:beforeAutospacing="0" w:after="0" w:afterAutospacing="0"/>
        <w:jc w:val="both"/>
        <w:rPr>
          <w:rFonts w:ascii="Arial" w:hAnsi="Arial"/>
          <w:b/>
          <w:kern w:val="19"/>
          <w:sz w:val="20"/>
        </w:rPr>
      </w:pPr>
      <w:r>
        <w:rPr>
          <w:rFonts w:ascii="Arial" w:hAnsi="Arial"/>
          <w:b/>
          <w:kern w:val="19"/>
          <w:sz w:val="20"/>
        </w:rPr>
        <w:t>WFG NATIONAL</w:t>
      </w:r>
      <w:r w:rsidR="005B73E4" w:rsidRPr="00D94645">
        <w:rPr>
          <w:rFonts w:ascii="Arial" w:hAnsi="Arial"/>
          <w:b/>
          <w:kern w:val="19"/>
          <w:sz w:val="20"/>
        </w:rPr>
        <w:t xml:space="preserve"> TITLE INSURANCE COMPANY</w:t>
      </w:r>
    </w:p>
    <w:p w14:paraId="21A8B266" w14:textId="52018879" w:rsidR="00DB381F" w:rsidRPr="00D94645" w:rsidRDefault="00DB381F" w:rsidP="00261A38">
      <w:pPr>
        <w:pStyle w:val="NormalWeb"/>
        <w:spacing w:before="0" w:beforeAutospacing="0" w:after="0" w:afterAutospacing="0"/>
        <w:jc w:val="both"/>
        <w:rPr>
          <w:rFonts w:ascii="Arial" w:hAnsi="Arial"/>
          <w:b/>
          <w:kern w:val="19"/>
          <w:sz w:val="20"/>
        </w:rPr>
      </w:pPr>
    </w:p>
    <w:p w14:paraId="1FDD7A5A" w14:textId="77777777" w:rsidR="005A697F" w:rsidRPr="00862CC6" w:rsidRDefault="005A697F" w:rsidP="00261A38">
      <w:pPr>
        <w:pStyle w:val="NormalWeb"/>
        <w:spacing w:before="0" w:beforeAutospacing="0" w:after="0" w:afterAutospacing="0"/>
        <w:jc w:val="both"/>
        <w:rPr>
          <w:rFonts w:ascii="Arial" w:hAnsi="Arial" w:cs="Arial"/>
          <w:b/>
          <w:bCs/>
          <w:kern w:val="19"/>
          <w:sz w:val="20"/>
          <w:szCs w:val="20"/>
        </w:rPr>
      </w:pPr>
    </w:p>
    <w:p w14:paraId="5FD0B12B" w14:textId="6682157F" w:rsidR="005B73E4" w:rsidRPr="00862CC6" w:rsidRDefault="005B73E4" w:rsidP="00261A38">
      <w:pPr>
        <w:pStyle w:val="NormalWeb"/>
        <w:spacing w:before="0" w:beforeAutospacing="0" w:after="0" w:afterAutospacing="0"/>
        <w:jc w:val="both"/>
        <w:rPr>
          <w:rFonts w:ascii="Arial" w:hAnsi="Arial" w:cs="Arial"/>
          <w:kern w:val="19"/>
          <w:sz w:val="20"/>
          <w:szCs w:val="20"/>
        </w:rPr>
      </w:pPr>
      <w:r w:rsidRPr="00862CC6">
        <w:rPr>
          <w:rFonts w:ascii="Arial" w:hAnsi="Arial" w:cs="Arial"/>
          <w:b/>
          <w:bCs/>
          <w:kern w:val="19"/>
          <w:sz w:val="20"/>
          <w:szCs w:val="20"/>
        </w:rPr>
        <w:t>By: _</w:t>
      </w:r>
      <w:bookmarkStart w:id="0" w:name="_Hlk195612431"/>
      <w:r w:rsidRPr="00862CC6">
        <w:rPr>
          <w:rFonts w:ascii="Arial" w:hAnsi="Arial" w:cs="Arial"/>
          <w:b/>
          <w:bCs/>
          <w:kern w:val="19"/>
          <w:sz w:val="20"/>
          <w:szCs w:val="20"/>
        </w:rPr>
        <w:t>____________________________</w:t>
      </w:r>
      <w:r w:rsidRPr="00862CC6">
        <w:rPr>
          <w:rFonts w:ascii="Arial" w:hAnsi="Arial" w:cs="Arial"/>
          <w:kern w:val="19"/>
          <w:sz w:val="20"/>
          <w:szCs w:val="20"/>
        </w:rPr>
        <w:t xml:space="preserve"> </w:t>
      </w:r>
      <w:bookmarkEnd w:id="0"/>
    </w:p>
    <w:p w14:paraId="6429AEB6" w14:textId="66512EA1" w:rsidR="005B73E4" w:rsidRPr="00D94645" w:rsidRDefault="00CB08FE" w:rsidP="00D94645">
      <w:pPr>
        <w:pStyle w:val="NormalWeb"/>
        <w:spacing w:before="0" w:beforeAutospacing="0" w:after="0" w:afterAutospacing="0"/>
        <w:ind w:firstLine="720"/>
        <w:jc w:val="both"/>
        <w:rPr>
          <w:rFonts w:ascii="Arial" w:hAnsi="Arial"/>
          <w:b/>
          <w:kern w:val="19"/>
          <w:sz w:val="20"/>
        </w:rPr>
      </w:pPr>
      <w:r w:rsidRPr="00862CC6">
        <w:rPr>
          <w:rFonts w:ascii="Arial" w:hAnsi="Arial" w:cs="Arial"/>
          <w:b/>
          <w:kern w:val="19"/>
          <w:sz w:val="20"/>
          <w:szCs w:val="20"/>
        </w:rPr>
        <w:t>[</w:t>
      </w:r>
      <w:r w:rsidR="005B73E4" w:rsidRPr="00D94645">
        <w:rPr>
          <w:rFonts w:ascii="Arial" w:hAnsi="Arial"/>
          <w:b/>
          <w:kern w:val="19"/>
          <w:sz w:val="20"/>
        </w:rPr>
        <w:t>Authorized Signatory</w:t>
      </w:r>
      <w:r w:rsidRPr="00862CC6">
        <w:rPr>
          <w:rFonts w:ascii="Arial" w:hAnsi="Arial" w:cs="Arial"/>
          <w:b/>
          <w:kern w:val="19"/>
          <w:sz w:val="20"/>
          <w:szCs w:val="20"/>
        </w:rPr>
        <w:t>]</w:t>
      </w:r>
    </w:p>
    <w:sectPr w:rsidR="005B73E4" w:rsidRPr="00D94645" w:rsidSect="00290C6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D880D0" w14:textId="77777777" w:rsidR="004B64B7" w:rsidRDefault="004B64B7">
      <w:r>
        <w:separator/>
      </w:r>
    </w:p>
  </w:endnote>
  <w:endnote w:type="continuationSeparator" w:id="0">
    <w:p w14:paraId="0D4CA085" w14:textId="77777777" w:rsidR="004B64B7" w:rsidRDefault="004B64B7">
      <w:r>
        <w:continuationSeparator/>
      </w:r>
    </w:p>
  </w:endnote>
  <w:endnote w:type="continuationNotice" w:id="1">
    <w:p w14:paraId="3465B5B1" w14:textId="77777777" w:rsidR="004B64B7" w:rsidRDefault="004B64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Condensed">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2AFE0" w14:textId="77777777" w:rsidR="00F2473F" w:rsidRDefault="00F247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90071" w14:textId="64BAD3B9" w:rsidR="00C47491" w:rsidRDefault="00F2473F" w:rsidP="00F2473F">
    <w:pPr>
      <w:tabs>
        <w:tab w:val="center" w:pos="4320"/>
        <w:tab w:val="right" w:pos="8640"/>
      </w:tabs>
      <w:rPr>
        <w:rFonts w:ascii="Arial" w:hAnsi="Arial" w:cs="Arial"/>
        <w:bCs/>
        <w:sz w:val="16"/>
        <w:szCs w:val="16"/>
      </w:rPr>
    </w:pPr>
    <w:bookmarkStart w:id="1" w:name="_Hlk66458034"/>
    <w:bookmarkStart w:id="2" w:name="_Hlk66458035"/>
    <w:r w:rsidRPr="00F2473F">
      <w:rPr>
        <w:rFonts w:ascii="Arial" w:hAnsi="Arial" w:cs="Arial"/>
        <w:bCs/>
        <w:sz w:val="16"/>
        <w:szCs w:val="16"/>
      </w:rPr>
      <w:t>WFG</w:t>
    </w:r>
    <w:r>
      <w:rPr>
        <w:rFonts w:ascii="Arial" w:hAnsi="Arial" w:cs="Arial"/>
        <w:bCs/>
        <w:sz w:val="16"/>
        <w:szCs w:val="16"/>
      </w:rPr>
      <w:t xml:space="preserve"> 49.0-21</w:t>
    </w:r>
    <w:r>
      <w:rPr>
        <w:rFonts w:ascii="Arial" w:hAnsi="Arial" w:cs="Arial"/>
        <w:bCs/>
        <w:sz w:val="16"/>
        <w:szCs w:val="16"/>
      </w:rPr>
      <w:tab/>
      <w:t xml:space="preserve">                                                                                       ALTA 49 Forgery New Owner’s Policy Residential Endorsement</w:t>
    </w:r>
  </w:p>
  <w:p w14:paraId="6E5951DF" w14:textId="2645494F" w:rsidR="00F2473F" w:rsidRPr="00F2473F" w:rsidRDefault="00F2473F" w:rsidP="00F2473F">
    <w:pPr>
      <w:tabs>
        <w:tab w:val="center" w:pos="4320"/>
        <w:tab w:val="right" w:pos="8640"/>
      </w:tabs>
      <w:jc w:val="right"/>
      <w:rPr>
        <w:rFonts w:ascii="Arial" w:hAnsi="Arial" w:cs="Arial"/>
        <w:bCs/>
        <w:sz w:val="16"/>
        <w:szCs w:val="16"/>
      </w:rPr>
    </w:pPr>
    <w:r>
      <w:rPr>
        <w:rFonts w:ascii="Arial" w:hAnsi="Arial" w:cs="Arial"/>
        <w:bCs/>
        <w:sz w:val="16"/>
        <w:szCs w:val="16"/>
      </w:rPr>
      <w:tab/>
    </w:r>
    <w:r>
      <w:rPr>
        <w:rFonts w:ascii="Arial" w:hAnsi="Arial" w:cs="Arial"/>
        <w:bCs/>
        <w:sz w:val="16"/>
        <w:szCs w:val="16"/>
      </w:rPr>
      <w:tab/>
      <w:t xml:space="preserve">                         </w:t>
    </w:r>
    <w:bookmarkStart w:id="3" w:name="_GoBack"/>
    <w:r>
      <w:rPr>
        <w:rFonts w:ascii="Arial" w:hAnsi="Arial" w:cs="Arial"/>
        <w:bCs/>
        <w:sz w:val="16"/>
        <w:szCs w:val="16"/>
      </w:rPr>
      <w:t xml:space="preserve">08-01-2025  </w:t>
    </w:r>
    <w:bookmarkEnd w:id="3"/>
  </w:p>
  <w:bookmarkEnd w:id="1"/>
  <w:bookmarkEnd w:id="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2EAEF" w14:textId="77777777" w:rsidR="00F2473F" w:rsidRDefault="00F247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966F49" w14:textId="77777777" w:rsidR="004B64B7" w:rsidRDefault="004B64B7">
      <w:r>
        <w:separator/>
      </w:r>
    </w:p>
  </w:footnote>
  <w:footnote w:type="continuationSeparator" w:id="0">
    <w:p w14:paraId="68D5F59C" w14:textId="77777777" w:rsidR="004B64B7" w:rsidRDefault="004B64B7">
      <w:r>
        <w:continuationSeparator/>
      </w:r>
    </w:p>
  </w:footnote>
  <w:footnote w:type="continuationNotice" w:id="1">
    <w:p w14:paraId="6BA0E148" w14:textId="77777777" w:rsidR="004B64B7" w:rsidRDefault="004B64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50714" w14:textId="77777777" w:rsidR="00F2473F" w:rsidRDefault="00F247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F4A29" w14:textId="39F1E39E" w:rsidR="005E006A" w:rsidRPr="00D94645" w:rsidRDefault="00F2473F" w:rsidP="00D94645">
    <w:pPr>
      <w:tabs>
        <w:tab w:val="center" w:pos="4320"/>
        <w:tab w:val="right" w:pos="8640"/>
      </w:tabs>
      <w:jc w:val="right"/>
      <w:rPr>
        <w:rFonts w:ascii="Arial" w:hAnsi="Arial"/>
        <w:sz w:val="16"/>
      </w:rPr>
    </w:pPr>
    <w:r w:rsidRPr="00934622">
      <w:rPr>
        <w:rFonts w:ascii="Arial" w:hAnsi="Arial" w:cs="Arial"/>
        <w:noProof/>
      </w:rPr>
      <w:drawing>
        <wp:anchor distT="0" distB="0" distL="114300" distR="114300" simplePos="0" relativeHeight="251659264" behindDoc="0" locked="0" layoutInCell="1" allowOverlap="1" wp14:anchorId="0FB5E4B1" wp14:editId="59861B91">
          <wp:simplePos x="0" y="0"/>
          <wp:positionH relativeFrom="margin">
            <wp:align>center</wp:align>
          </wp:positionH>
          <wp:positionV relativeFrom="topMargin">
            <wp:align>bottom</wp:align>
          </wp:positionV>
          <wp:extent cx="2876550" cy="741770"/>
          <wp:effectExtent l="0" t="0" r="0" b="1270"/>
          <wp:wrapNone/>
          <wp:docPr id="5" name="Picture 2"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G NTIC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76550" cy="741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8A87A" w14:textId="77777777" w:rsidR="00F2473F" w:rsidRDefault="00F247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7A1AA1"/>
    <w:multiLevelType w:val="hybridMultilevel"/>
    <w:tmpl w:val="679AD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D55929"/>
    <w:multiLevelType w:val="hybridMultilevel"/>
    <w:tmpl w:val="57388A32"/>
    <w:lvl w:ilvl="0" w:tplc="2B68811C">
      <w:start w:val="1"/>
      <w:numFmt w:val="lowerLetter"/>
      <w:lvlText w:val="%1."/>
      <w:lvlJc w:val="left"/>
      <w:pPr>
        <w:ind w:left="900" w:hanging="360"/>
      </w:pPr>
      <w:rPr>
        <w:rFonts w:hint="default"/>
      </w:rPr>
    </w:lvl>
    <w:lvl w:ilvl="1" w:tplc="2F4E2A5A">
      <w:start w:val="1"/>
      <w:numFmt w:val="lowerRoman"/>
      <w:lvlText w:val="%2."/>
      <w:lvlJc w:val="left"/>
      <w:pPr>
        <w:ind w:left="1620" w:hanging="360"/>
      </w:pPr>
      <w:rPr>
        <w:rFonts w:ascii="Arial" w:eastAsia="Times New Roman" w:hAnsi="Arial" w:cs="Arial"/>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49FE5985"/>
    <w:multiLevelType w:val="hybridMultilevel"/>
    <w:tmpl w:val="8A125FCA"/>
    <w:lvl w:ilvl="0" w:tplc="EDEE786E">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5AEF4008"/>
    <w:multiLevelType w:val="hybridMultilevel"/>
    <w:tmpl w:val="7C729C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2B2915"/>
    <w:multiLevelType w:val="hybridMultilevel"/>
    <w:tmpl w:val="57388A32"/>
    <w:lvl w:ilvl="0" w:tplc="FFFFFFFF">
      <w:start w:val="1"/>
      <w:numFmt w:val="lowerLetter"/>
      <w:lvlText w:val="%1."/>
      <w:lvlJc w:val="left"/>
      <w:pPr>
        <w:ind w:left="900" w:hanging="360"/>
      </w:pPr>
      <w:rPr>
        <w:rFonts w:hint="default"/>
      </w:rPr>
    </w:lvl>
    <w:lvl w:ilvl="1" w:tplc="FFFFFFFF">
      <w:start w:val="1"/>
      <w:numFmt w:val="lowerRoman"/>
      <w:lvlText w:val="%2."/>
      <w:lvlJc w:val="left"/>
      <w:pPr>
        <w:ind w:left="1620" w:hanging="360"/>
      </w:pPr>
      <w:rPr>
        <w:rFonts w:ascii="Arial" w:eastAsia="Times New Roman" w:hAnsi="Arial" w:cs="Arial"/>
      </w:r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5" w15:restartNumberingAfterBreak="0">
    <w:nsid w:val="70360A90"/>
    <w:multiLevelType w:val="hybridMultilevel"/>
    <w:tmpl w:val="770207A6"/>
    <w:lvl w:ilvl="0" w:tplc="BC6069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480"/>
    <w:rsid w:val="00001B70"/>
    <w:rsid w:val="00001E79"/>
    <w:rsid w:val="000029E3"/>
    <w:rsid w:val="0000465F"/>
    <w:rsid w:val="00015F07"/>
    <w:rsid w:val="00022DB2"/>
    <w:rsid w:val="00033A60"/>
    <w:rsid w:val="00035041"/>
    <w:rsid w:val="0004702C"/>
    <w:rsid w:val="00051A3B"/>
    <w:rsid w:val="000533AF"/>
    <w:rsid w:val="00056F55"/>
    <w:rsid w:val="00072EB8"/>
    <w:rsid w:val="00073423"/>
    <w:rsid w:val="00095CAB"/>
    <w:rsid w:val="000967C7"/>
    <w:rsid w:val="000A70A7"/>
    <w:rsid w:val="000C1BC8"/>
    <w:rsid w:val="000D202A"/>
    <w:rsid w:val="000D43DF"/>
    <w:rsid w:val="000E00C2"/>
    <w:rsid w:val="000E091F"/>
    <w:rsid w:val="000E32E1"/>
    <w:rsid w:val="000E53CE"/>
    <w:rsid w:val="000E6FED"/>
    <w:rsid w:val="000E7766"/>
    <w:rsid w:val="000F7B3D"/>
    <w:rsid w:val="00100FED"/>
    <w:rsid w:val="00102518"/>
    <w:rsid w:val="00125971"/>
    <w:rsid w:val="00127585"/>
    <w:rsid w:val="0014265D"/>
    <w:rsid w:val="00147741"/>
    <w:rsid w:val="0015048A"/>
    <w:rsid w:val="0015649A"/>
    <w:rsid w:val="00157457"/>
    <w:rsid w:val="00161B48"/>
    <w:rsid w:val="00162568"/>
    <w:rsid w:val="001678D2"/>
    <w:rsid w:val="00167AB8"/>
    <w:rsid w:val="001747C7"/>
    <w:rsid w:val="00195814"/>
    <w:rsid w:val="00195BE8"/>
    <w:rsid w:val="00195EBD"/>
    <w:rsid w:val="001A0495"/>
    <w:rsid w:val="001B1B45"/>
    <w:rsid w:val="001B1E91"/>
    <w:rsid w:val="001B57DB"/>
    <w:rsid w:val="001C24FC"/>
    <w:rsid w:val="001C5D56"/>
    <w:rsid w:val="001C7587"/>
    <w:rsid w:val="001D12F4"/>
    <w:rsid w:val="001D41EA"/>
    <w:rsid w:val="001D6297"/>
    <w:rsid w:val="001F425B"/>
    <w:rsid w:val="00203262"/>
    <w:rsid w:val="00207055"/>
    <w:rsid w:val="00214B81"/>
    <w:rsid w:val="00214C2F"/>
    <w:rsid w:val="00223C3E"/>
    <w:rsid w:val="0023055F"/>
    <w:rsid w:val="0023339A"/>
    <w:rsid w:val="00235CA8"/>
    <w:rsid w:val="00250AA3"/>
    <w:rsid w:val="00260BFD"/>
    <w:rsid w:val="00261A38"/>
    <w:rsid w:val="0027275F"/>
    <w:rsid w:val="00273674"/>
    <w:rsid w:val="00287DA1"/>
    <w:rsid w:val="00290C64"/>
    <w:rsid w:val="00292501"/>
    <w:rsid w:val="00292650"/>
    <w:rsid w:val="002A1784"/>
    <w:rsid w:val="002A3C7F"/>
    <w:rsid w:val="002A4823"/>
    <w:rsid w:val="002B3095"/>
    <w:rsid w:val="002B7196"/>
    <w:rsid w:val="002C3929"/>
    <w:rsid w:val="002F1254"/>
    <w:rsid w:val="00315645"/>
    <w:rsid w:val="00315CEC"/>
    <w:rsid w:val="0032156F"/>
    <w:rsid w:val="00325559"/>
    <w:rsid w:val="00330C93"/>
    <w:rsid w:val="00335BE2"/>
    <w:rsid w:val="0034021D"/>
    <w:rsid w:val="00342B94"/>
    <w:rsid w:val="0037011A"/>
    <w:rsid w:val="0037218F"/>
    <w:rsid w:val="0037293B"/>
    <w:rsid w:val="00394C77"/>
    <w:rsid w:val="003B6481"/>
    <w:rsid w:val="003C331C"/>
    <w:rsid w:val="003D7B29"/>
    <w:rsid w:val="003E542F"/>
    <w:rsid w:val="003E7421"/>
    <w:rsid w:val="003F5CE8"/>
    <w:rsid w:val="003F7825"/>
    <w:rsid w:val="00401EE7"/>
    <w:rsid w:val="0040224D"/>
    <w:rsid w:val="00404E09"/>
    <w:rsid w:val="00406FC8"/>
    <w:rsid w:val="0040750A"/>
    <w:rsid w:val="00413EA4"/>
    <w:rsid w:val="00424CBB"/>
    <w:rsid w:val="0042612D"/>
    <w:rsid w:val="00426D13"/>
    <w:rsid w:val="00427CC2"/>
    <w:rsid w:val="00446E9E"/>
    <w:rsid w:val="004472E0"/>
    <w:rsid w:val="004660F7"/>
    <w:rsid w:val="00466F34"/>
    <w:rsid w:val="004717C5"/>
    <w:rsid w:val="0047189B"/>
    <w:rsid w:val="00475A27"/>
    <w:rsid w:val="00475FFB"/>
    <w:rsid w:val="00485D2A"/>
    <w:rsid w:val="00486DEE"/>
    <w:rsid w:val="004875EF"/>
    <w:rsid w:val="004A11BD"/>
    <w:rsid w:val="004B64B7"/>
    <w:rsid w:val="004B7AA1"/>
    <w:rsid w:val="004C0917"/>
    <w:rsid w:val="004C5407"/>
    <w:rsid w:val="004D1EC9"/>
    <w:rsid w:val="004D451E"/>
    <w:rsid w:val="004D6D34"/>
    <w:rsid w:val="004E05E8"/>
    <w:rsid w:val="00501644"/>
    <w:rsid w:val="00507E20"/>
    <w:rsid w:val="00510203"/>
    <w:rsid w:val="00513C3B"/>
    <w:rsid w:val="005220C5"/>
    <w:rsid w:val="0052377E"/>
    <w:rsid w:val="00524F44"/>
    <w:rsid w:val="0053066B"/>
    <w:rsid w:val="005333E7"/>
    <w:rsid w:val="005334C0"/>
    <w:rsid w:val="00537227"/>
    <w:rsid w:val="00547BE7"/>
    <w:rsid w:val="00565832"/>
    <w:rsid w:val="005738B2"/>
    <w:rsid w:val="005813BA"/>
    <w:rsid w:val="00581733"/>
    <w:rsid w:val="00584EDF"/>
    <w:rsid w:val="005915C1"/>
    <w:rsid w:val="005A313C"/>
    <w:rsid w:val="005A697F"/>
    <w:rsid w:val="005A751C"/>
    <w:rsid w:val="005B2CC2"/>
    <w:rsid w:val="005B73E4"/>
    <w:rsid w:val="005C74B0"/>
    <w:rsid w:val="005E006A"/>
    <w:rsid w:val="005E23C6"/>
    <w:rsid w:val="005E6C3B"/>
    <w:rsid w:val="005F2AF3"/>
    <w:rsid w:val="005F61AC"/>
    <w:rsid w:val="006041CD"/>
    <w:rsid w:val="006049D6"/>
    <w:rsid w:val="00606885"/>
    <w:rsid w:val="00613949"/>
    <w:rsid w:val="00613995"/>
    <w:rsid w:val="00620FF8"/>
    <w:rsid w:val="00623992"/>
    <w:rsid w:val="00625B85"/>
    <w:rsid w:val="00626F5F"/>
    <w:rsid w:val="00633DEC"/>
    <w:rsid w:val="006374D6"/>
    <w:rsid w:val="00641B02"/>
    <w:rsid w:val="00650DC4"/>
    <w:rsid w:val="006559B5"/>
    <w:rsid w:val="00662128"/>
    <w:rsid w:val="006656A9"/>
    <w:rsid w:val="00674259"/>
    <w:rsid w:val="00682BE9"/>
    <w:rsid w:val="006A1A49"/>
    <w:rsid w:val="006A35EF"/>
    <w:rsid w:val="006A65A2"/>
    <w:rsid w:val="006B10D3"/>
    <w:rsid w:val="006B2893"/>
    <w:rsid w:val="006C07C9"/>
    <w:rsid w:val="006C08F0"/>
    <w:rsid w:val="006C5B7D"/>
    <w:rsid w:val="006D3238"/>
    <w:rsid w:val="006D3A33"/>
    <w:rsid w:val="006D499A"/>
    <w:rsid w:val="006D4CF3"/>
    <w:rsid w:val="006E4F34"/>
    <w:rsid w:val="006E5DFA"/>
    <w:rsid w:val="006F19B1"/>
    <w:rsid w:val="006F53CB"/>
    <w:rsid w:val="00713165"/>
    <w:rsid w:val="00715C26"/>
    <w:rsid w:val="00727D66"/>
    <w:rsid w:val="00731993"/>
    <w:rsid w:val="00732DA8"/>
    <w:rsid w:val="007330A2"/>
    <w:rsid w:val="007450B3"/>
    <w:rsid w:val="00746643"/>
    <w:rsid w:val="00747BBF"/>
    <w:rsid w:val="0075459C"/>
    <w:rsid w:val="0075746E"/>
    <w:rsid w:val="00777CF5"/>
    <w:rsid w:val="007833C8"/>
    <w:rsid w:val="00795D34"/>
    <w:rsid w:val="007A010A"/>
    <w:rsid w:val="007A0179"/>
    <w:rsid w:val="007A1A81"/>
    <w:rsid w:val="007A27B4"/>
    <w:rsid w:val="007B7C98"/>
    <w:rsid w:val="007D1E73"/>
    <w:rsid w:val="007D6E6B"/>
    <w:rsid w:val="007E0000"/>
    <w:rsid w:val="007E1A21"/>
    <w:rsid w:val="007E236B"/>
    <w:rsid w:val="007E2749"/>
    <w:rsid w:val="007E6ADF"/>
    <w:rsid w:val="007E7480"/>
    <w:rsid w:val="007F7C5F"/>
    <w:rsid w:val="00800AA8"/>
    <w:rsid w:val="00802F15"/>
    <w:rsid w:val="00805BE3"/>
    <w:rsid w:val="00822D94"/>
    <w:rsid w:val="00832D32"/>
    <w:rsid w:val="008379A9"/>
    <w:rsid w:val="00850B61"/>
    <w:rsid w:val="00862CC6"/>
    <w:rsid w:val="008662DF"/>
    <w:rsid w:val="008708D9"/>
    <w:rsid w:val="00870C3E"/>
    <w:rsid w:val="00871C6E"/>
    <w:rsid w:val="008767B9"/>
    <w:rsid w:val="00885291"/>
    <w:rsid w:val="00890E4F"/>
    <w:rsid w:val="00895B43"/>
    <w:rsid w:val="008A68F4"/>
    <w:rsid w:val="008B1B14"/>
    <w:rsid w:val="008C0260"/>
    <w:rsid w:val="008D77F5"/>
    <w:rsid w:val="008E20A9"/>
    <w:rsid w:val="008E4027"/>
    <w:rsid w:val="00900882"/>
    <w:rsid w:val="0092149D"/>
    <w:rsid w:val="009264F0"/>
    <w:rsid w:val="00931443"/>
    <w:rsid w:val="00932C88"/>
    <w:rsid w:val="00933B7E"/>
    <w:rsid w:val="009341AB"/>
    <w:rsid w:val="00947058"/>
    <w:rsid w:val="00950CCB"/>
    <w:rsid w:val="00957DDB"/>
    <w:rsid w:val="009677AC"/>
    <w:rsid w:val="00971B06"/>
    <w:rsid w:val="00973202"/>
    <w:rsid w:val="009740C9"/>
    <w:rsid w:val="009804FA"/>
    <w:rsid w:val="00987808"/>
    <w:rsid w:val="009977B3"/>
    <w:rsid w:val="009A08F3"/>
    <w:rsid w:val="009A0FF3"/>
    <w:rsid w:val="009A4AFB"/>
    <w:rsid w:val="009B2F19"/>
    <w:rsid w:val="009B3CA5"/>
    <w:rsid w:val="009C1792"/>
    <w:rsid w:val="009C499B"/>
    <w:rsid w:val="009C51FB"/>
    <w:rsid w:val="009D1B42"/>
    <w:rsid w:val="009D5922"/>
    <w:rsid w:val="009D61BC"/>
    <w:rsid w:val="009D6413"/>
    <w:rsid w:val="009F35EB"/>
    <w:rsid w:val="00A04917"/>
    <w:rsid w:val="00A049EA"/>
    <w:rsid w:val="00A070BD"/>
    <w:rsid w:val="00A070F2"/>
    <w:rsid w:val="00A13589"/>
    <w:rsid w:val="00A14DBB"/>
    <w:rsid w:val="00A17C53"/>
    <w:rsid w:val="00A20B21"/>
    <w:rsid w:val="00A214CB"/>
    <w:rsid w:val="00A22ED8"/>
    <w:rsid w:val="00A2403F"/>
    <w:rsid w:val="00A2525C"/>
    <w:rsid w:val="00A30C43"/>
    <w:rsid w:val="00A30F3B"/>
    <w:rsid w:val="00A32366"/>
    <w:rsid w:val="00A46346"/>
    <w:rsid w:val="00A56E01"/>
    <w:rsid w:val="00A72F0C"/>
    <w:rsid w:val="00A761F4"/>
    <w:rsid w:val="00A91167"/>
    <w:rsid w:val="00A943A2"/>
    <w:rsid w:val="00A947C3"/>
    <w:rsid w:val="00A977D4"/>
    <w:rsid w:val="00AB6909"/>
    <w:rsid w:val="00AC38EE"/>
    <w:rsid w:val="00AC5E76"/>
    <w:rsid w:val="00AE3B0E"/>
    <w:rsid w:val="00B017F1"/>
    <w:rsid w:val="00B03770"/>
    <w:rsid w:val="00B046B0"/>
    <w:rsid w:val="00B160E8"/>
    <w:rsid w:val="00B31D14"/>
    <w:rsid w:val="00B5193A"/>
    <w:rsid w:val="00B54E9E"/>
    <w:rsid w:val="00B569B8"/>
    <w:rsid w:val="00B62336"/>
    <w:rsid w:val="00B67D8A"/>
    <w:rsid w:val="00B871EB"/>
    <w:rsid w:val="00BB0CA8"/>
    <w:rsid w:val="00BB3664"/>
    <w:rsid w:val="00BB62C3"/>
    <w:rsid w:val="00BC033F"/>
    <w:rsid w:val="00BC7C19"/>
    <w:rsid w:val="00BD28D6"/>
    <w:rsid w:val="00BD4785"/>
    <w:rsid w:val="00BD7646"/>
    <w:rsid w:val="00BD7813"/>
    <w:rsid w:val="00BE42E9"/>
    <w:rsid w:val="00BF1E2F"/>
    <w:rsid w:val="00C05674"/>
    <w:rsid w:val="00C12820"/>
    <w:rsid w:val="00C21BB1"/>
    <w:rsid w:val="00C22C12"/>
    <w:rsid w:val="00C35CD7"/>
    <w:rsid w:val="00C47491"/>
    <w:rsid w:val="00C6083D"/>
    <w:rsid w:val="00C62943"/>
    <w:rsid w:val="00C75B8E"/>
    <w:rsid w:val="00C81AAE"/>
    <w:rsid w:val="00C8559D"/>
    <w:rsid w:val="00C86492"/>
    <w:rsid w:val="00C871C1"/>
    <w:rsid w:val="00C905B6"/>
    <w:rsid w:val="00C91B42"/>
    <w:rsid w:val="00C96D07"/>
    <w:rsid w:val="00C97B25"/>
    <w:rsid w:val="00CB08FE"/>
    <w:rsid w:val="00CB151D"/>
    <w:rsid w:val="00CB1B14"/>
    <w:rsid w:val="00CC0633"/>
    <w:rsid w:val="00CC0F3F"/>
    <w:rsid w:val="00CC28FF"/>
    <w:rsid w:val="00CD55B6"/>
    <w:rsid w:val="00CE1FED"/>
    <w:rsid w:val="00CF0C43"/>
    <w:rsid w:val="00CF0F39"/>
    <w:rsid w:val="00CF3425"/>
    <w:rsid w:val="00CF4706"/>
    <w:rsid w:val="00D064E1"/>
    <w:rsid w:val="00D218E0"/>
    <w:rsid w:val="00D26C34"/>
    <w:rsid w:val="00D27FFA"/>
    <w:rsid w:val="00D31AB6"/>
    <w:rsid w:val="00D33FF0"/>
    <w:rsid w:val="00D53EED"/>
    <w:rsid w:val="00D60FEE"/>
    <w:rsid w:val="00D6375D"/>
    <w:rsid w:val="00D74DF2"/>
    <w:rsid w:val="00D86A18"/>
    <w:rsid w:val="00D94645"/>
    <w:rsid w:val="00D963BA"/>
    <w:rsid w:val="00DA4EE3"/>
    <w:rsid w:val="00DB381F"/>
    <w:rsid w:val="00DD09F4"/>
    <w:rsid w:val="00DD0E29"/>
    <w:rsid w:val="00DD1455"/>
    <w:rsid w:val="00DD4CDC"/>
    <w:rsid w:val="00DE398F"/>
    <w:rsid w:val="00DF0EA8"/>
    <w:rsid w:val="00DF55A8"/>
    <w:rsid w:val="00E11DA4"/>
    <w:rsid w:val="00E3789A"/>
    <w:rsid w:val="00E41813"/>
    <w:rsid w:val="00E41FA1"/>
    <w:rsid w:val="00E45735"/>
    <w:rsid w:val="00E47657"/>
    <w:rsid w:val="00E510BB"/>
    <w:rsid w:val="00E551BB"/>
    <w:rsid w:val="00E70EFA"/>
    <w:rsid w:val="00E71EAB"/>
    <w:rsid w:val="00E73350"/>
    <w:rsid w:val="00E775F9"/>
    <w:rsid w:val="00E826D3"/>
    <w:rsid w:val="00E95E20"/>
    <w:rsid w:val="00EA1600"/>
    <w:rsid w:val="00EA5F75"/>
    <w:rsid w:val="00EA6219"/>
    <w:rsid w:val="00EB111D"/>
    <w:rsid w:val="00EB1464"/>
    <w:rsid w:val="00EB4C67"/>
    <w:rsid w:val="00EC0096"/>
    <w:rsid w:val="00EC3ABE"/>
    <w:rsid w:val="00ED14B7"/>
    <w:rsid w:val="00ED14CD"/>
    <w:rsid w:val="00ED45C5"/>
    <w:rsid w:val="00ED66EB"/>
    <w:rsid w:val="00EE3EA3"/>
    <w:rsid w:val="00EE5F24"/>
    <w:rsid w:val="00F13C7B"/>
    <w:rsid w:val="00F21ED8"/>
    <w:rsid w:val="00F2473F"/>
    <w:rsid w:val="00F269D0"/>
    <w:rsid w:val="00F33304"/>
    <w:rsid w:val="00F43C91"/>
    <w:rsid w:val="00F43F6B"/>
    <w:rsid w:val="00F569BF"/>
    <w:rsid w:val="00F56EC4"/>
    <w:rsid w:val="00F6084D"/>
    <w:rsid w:val="00F75250"/>
    <w:rsid w:val="00F80C43"/>
    <w:rsid w:val="00F923ED"/>
    <w:rsid w:val="00F9359A"/>
    <w:rsid w:val="00F956FC"/>
    <w:rsid w:val="00F974A7"/>
    <w:rsid w:val="00FA2566"/>
    <w:rsid w:val="00FC05BC"/>
    <w:rsid w:val="00FC488A"/>
    <w:rsid w:val="00FC4AD6"/>
    <w:rsid w:val="00FE6F3F"/>
    <w:rsid w:val="00FF0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8E9C5A"/>
  <w15:chartTrackingRefBased/>
  <w15:docId w15:val="{9538B0F8-A088-4EB9-8615-3990C617E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framePr w:hSpace="187" w:wrap="around" w:vAnchor="page" w:hAnchor="page" w:x="1009" w:y="1441"/>
      <w:jc w:val="right"/>
      <w:outlineLvl w:val="0"/>
    </w:pPr>
    <w:rPr>
      <w:rFonts w:ascii="Franklin Gothic Condensed" w:hAnsi="Franklin Gothic Condensed"/>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line="240" w:lineRule="atLeast"/>
      <w:ind w:left="720" w:hanging="360"/>
      <w:jc w:val="both"/>
    </w:pPr>
    <w:rPr>
      <w:rFonts w:ascii="Arial" w:hAnsi="Arial"/>
    </w:rPr>
  </w:style>
  <w:style w:type="paragraph" w:styleId="BodyText">
    <w:name w:val="Body Text"/>
    <w:basedOn w:val="Normal"/>
    <w:pPr>
      <w:spacing w:line="240" w:lineRule="atLeast"/>
      <w:jc w:val="both"/>
    </w:pPr>
    <w:rPr>
      <w:rFonts w:ascii="Arial" w:hAnsi="Arial"/>
    </w:rPr>
  </w:style>
  <w:style w:type="paragraph" w:styleId="BodyTextIndent2">
    <w:name w:val="Body Text Indent 2"/>
    <w:basedOn w:val="Normal"/>
    <w:pPr>
      <w:spacing w:line="240" w:lineRule="atLeast"/>
      <w:ind w:firstLine="360"/>
      <w:jc w:val="both"/>
    </w:pPr>
    <w:rPr>
      <w:rFonts w:ascii="Arial" w:hAnsi="Arial"/>
    </w:rPr>
  </w:style>
  <w:style w:type="paragraph" w:styleId="BodyTextIndent3">
    <w:name w:val="Body Text Indent 3"/>
    <w:basedOn w:val="Normal"/>
    <w:pPr>
      <w:spacing w:line="240" w:lineRule="atLeast"/>
      <w:ind w:firstLine="180"/>
      <w:jc w:val="both"/>
    </w:pPr>
    <w:rPr>
      <w:rFonts w:ascii="Arial" w:hAnsi="Arial"/>
    </w:rPr>
  </w:style>
  <w:style w:type="paragraph" w:customStyle="1" w:styleId="Header1">
    <w:name w:val="Header1"/>
    <w:basedOn w:val="Header"/>
    <w:pPr>
      <w:pBdr>
        <w:bottom w:val="single" w:sz="18" w:space="1" w:color="auto"/>
      </w:pBdr>
      <w:tabs>
        <w:tab w:val="clear" w:pos="8640"/>
        <w:tab w:val="right" w:pos="9360"/>
      </w:tabs>
    </w:pPr>
    <w:rPr>
      <w:rFonts w:ascii="Arial" w:hAnsi="Arial"/>
      <w:b/>
    </w:rPr>
  </w:style>
  <w:style w:type="paragraph" w:styleId="Header">
    <w:name w:val="header"/>
    <w:basedOn w:val="Normal"/>
    <w:pPr>
      <w:tabs>
        <w:tab w:val="center" w:pos="4320"/>
        <w:tab w:val="right" w:pos="8640"/>
      </w:tabs>
    </w:pPr>
  </w:style>
  <w:style w:type="paragraph" w:styleId="NormalWeb">
    <w:name w:val="Normal (Web)"/>
    <w:basedOn w:val="Normal"/>
    <w:pPr>
      <w:spacing w:before="100" w:beforeAutospacing="1" w:after="100" w:afterAutospacing="1"/>
    </w:pPr>
    <w:rPr>
      <w:rFonts w:ascii="Verdana" w:eastAsia="Arial Unicode MS" w:hAnsi="Verdana" w:cs="Arial Unicode MS"/>
      <w:color w:val="000000"/>
      <w:sz w:val="18"/>
      <w:szCs w:val="18"/>
    </w:r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6D499A"/>
    <w:rPr>
      <w:rFonts w:ascii="Tahoma" w:hAnsi="Tahoma" w:cs="Tahoma"/>
      <w:sz w:val="16"/>
      <w:szCs w:val="16"/>
    </w:rPr>
  </w:style>
  <w:style w:type="paragraph" w:styleId="ListParagraph">
    <w:name w:val="List Paragraph"/>
    <w:basedOn w:val="Normal"/>
    <w:uiPriority w:val="34"/>
    <w:qFormat/>
    <w:rsid w:val="009977B3"/>
    <w:pPr>
      <w:ind w:left="720"/>
    </w:pPr>
  </w:style>
  <w:style w:type="character" w:customStyle="1" w:styleId="FooterChar">
    <w:name w:val="Footer Char"/>
    <w:basedOn w:val="DefaultParagraphFont"/>
    <w:link w:val="Footer"/>
    <w:uiPriority w:val="99"/>
    <w:rsid w:val="00287DA1"/>
  </w:style>
  <w:style w:type="character" w:styleId="CommentReference">
    <w:name w:val="annotation reference"/>
    <w:basedOn w:val="DefaultParagraphFont"/>
    <w:rsid w:val="009F35EB"/>
    <w:rPr>
      <w:sz w:val="16"/>
      <w:szCs w:val="16"/>
    </w:rPr>
  </w:style>
  <w:style w:type="paragraph" w:styleId="CommentText">
    <w:name w:val="annotation text"/>
    <w:basedOn w:val="Normal"/>
    <w:link w:val="CommentTextChar"/>
    <w:rsid w:val="009F35EB"/>
  </w:style>
  <w:style w:type="character" w:customStyle="1" w:styleId="CommentTextChar">
    <w:name w:val="Comment Text Char"/>
    <w:basedOn w:val="DefaultParagraphFont"/>
    <w:link w:val="CommentText"/>
    <w:rsid w:val="009F35EB"/>
  </w:style>
  <w:style w:type="paragraph" w:styleId="CommentSubject">
    <w:name w:val="annotation subject"/>
    <w:basedOn w:val="CommentText"/>
    <w:next w:val="CommentText"/>
    <w:link w:val="CommentSubjectChar"/>
    <w:rsid w:val="009F35EB"/>
    <w:rPr>
      <w:b/>
      <w:bCs/>
    </w:rPr>
  </w:style>
  <w:style w:type="character" w:customStyle="1" w:styleId="CommentSubjectChar">
    <w:name w:val="Comment Subject Char"/>
    <w:basedOn w:val="CommentTextChar"/>
    <w:link w:val="CommentSubject"/>
    <w:rsid w:val="009F35EB"/>
    <w:rPr>
      <w:b/>
      <w:bCs/>
    </w:rPr>
  </w:style>
  <w:style w:type="character" w:styleId="LineNumber">
    <w:name w:val="line number"/>
    <w:basedOn w:val="DefaultParagraphFont"/>
    <w:rsid w:val="00F6084D"/>
  </w:style>
  <w:style w:type="paragraph" w:styleId="Revision">
    <w:name w:val="Revision"/>
    <w:hidden/>
    <w:uiPriority w:val="99"/>
    <w:semiHidden/>
    <w:rsid w:val="001D12F4"/>
  </w:style>
  <w:style w:type="character" w:styleId="Hyperlink">
    <w:name w:val="Hyperlink"/>
    <w:basedOn w:val="DefaultParagraphFont"/>
    <w:rsid w:val="00ED14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13799">
      <w:bodyDiv w:val="1"/>
      <w:marLeft w:val="0"/>
      <w:marRight w:val="0"/>
      <w:marTop w:val="0"/>
      <w:marBottom w:val="0"/>
      <w:divBdr>
        <w:top w:val="none" w:sz="0" w:space="0" w:color="auto"/>
        <w:left w:val="none" w:sz="0" w:space="0" w:color="auto"/>
        <w:bottom w:val="none" w:sz="0" w:space="0" w:color="auto"/>
        <w:right w:val="none" w:sz="0" w:space="0" w:color="auto"/>
      </w:divBdr>
    </w:div>
    <w:div w:id="1113479579">
      <w:bodyDiv w:val="1"/>
      <w:marLeft w:val="0"/>
      <w:marRight w:val="0"/>
      <w:marTop w:val="0"/>
      <w:marBottom w:val="0"/>
      <w:divBdr>
        <w:top w:val="none" w:sz="0" w:space="0" w:color="auto"/>
        <w:left w:val="none" w:sz="0" w:space="0" w:color="auto"/>
        <w:bottom w:val="none" w:sz="0" w:space="0" w:color="auto"/>
        <w:right w:val="none" w:sz="0" w:space="0" w:color="auto"/>
      </w:divBdr>
    </w:div>
    <w:div w:id="1139612516">
      <w:bodyDiv w:val="1"/>
      <w:marLeft w:val="0"/>
      <w:marRight w:val="0"/>
      <w:marTop w:val="0"/>
      <w:marBottom w:val="0"/>
      <w:divBdr>
        <w:top w:val="none" w:sz="0" w:space="0" w:color="auto"/>
        <w:left w:val="none" w:sz="0" w:space="0" w:color="auto"/>
        <w:bottom w:val="none" w:sz="0" w:space="0" w:color="auto"/>
        <w:right w:val="none" w:sz="0" w:space="0" w:color="auto"/>
      </w:divBdr>
    </w:div>
    <w:div w:id="1619951603">
      <w:bodyDiv w:val="1"/>
      <w:marLeft w:val="0"/>
      <w:marRight w:val="0"/>
      <w:marTop w:val="0"/>
      <w:marBottom w:val="0"/>
      <w:divBdr>
        <w:top w:val="none" w:sz="0" w:space="0" w:color="auto"/>
        <w:left w:val="none" w:sz="0" w:space="0" w:color="auto"/>
        <w:bottom w:val="none" w:sz="0" w:space="0" w:color="auto"/>
        <w:right w:val="none" w:sz="0" w:space="0" w:color="auto"/>
      </w:divBdr>
    </w:div>
    <w:div w:id="204323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CLTEND.DOT" TargetMode="External"/></Relationships>
</file>

<file path=word/theme/theme1.xml><?xml version="1.0" encoding="utf-8"?>
<a:theme xmlns:a="http://schemas.openxmlformats.org/drawingml/2006/main" name="ALLIE--THEME1">
  <a:themeElements>
    <a:clrScheme name="ALLIE--COLORS--5">
      <a:dk1>
        <a:sysClr val="windowText" lastClr="000000"/>
      </a:dk1>
      <a:lt1>
        <a:sysClr val="window" lastClr="FFFFFF"/>
      </a:lt1>
      <a:dk2>
        <a:srgbClr val="9966FF"/>
      </a:dk2>
      <a:lt2>
        <a:srgbClr val="FF056A"/>
      </a:lt2>
      <a:accent1>
        <a:srgbClr val="FF66FF"/>
      </a:accent1>
      <a:accent2>
        <a:srgbClr val="FEA55B"/>
      </a:accent2>
      <a:accent3>
        <a:srgbClr val="FFDE24"/>
      </a:accent3>
      <a:accent4>
        <a:srgbClr val="C5FC00"/>
      </a:accent4>
      <a:accent5>
        <a:srgbClr val="00FFAB"/>
      </a:accent5>
      <a:accent6>
        <a:srgbClr val="1AE1F6"/>
      </a:accent6>
      <a:hlink>
        <a:srgbClr val="0000FF"/>
      </a:hlink>
      <a:folHlink>
        <a:srgbClr val="0000FF"/>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LLIE--THEME1" id="{777A3336-7B7A-4364-90B4-1C3143AA8927}" vid="{2B962623-1FE2-4A94-8562-59CF67D462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14C7F-0025-439D-B0C2-E57BA0458B44}">
  <ds:schemaRefs>
    <ds:schemaRef ds:uri="http://schemas.openxmlformats.org/officeDocument/2006/bibliography"/>
  </ds:schemaRefs>
</ds:datastoreItem>
</file>

<file path=docMetadata/LabelInfo.xml><?xml version="1.0" encoding="utf-8"?>
<clbl:labelList xmlns:clbl="http://schemas.microsoft.com/office/2020/mipLabelMetadata">
  <clbl:label id="{4cc65fd6-9c76-4871-a542-eb12a5a7800c}" enabled="0" method="" siteId="{4cc65fd6-9c76-4871-a542-eb12a5a7800c}" removed="1"/>
</clbl:labelList>
</file>

<file path=docProps/app.xml><?xml version="1.0" encoding="utf-8"?>
<Properties xmlns="http://schemas.openxmlformats.org/officeDocument/2006/extended-properties" xmlns:vt="http://schemas.openxmlformats.org/officeDocument/2006/docPropsVTypes">
  <Template>CLTEND.DOT</Template>
  <TotalTime>4</TotalTime>
  <Pages>1</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ALTA Forms Committee</dc:creator>
  <cp:keywords/>
  <cp:lastModifiedBy>Christine Cornelius</cp:lastModifiedBy>
  <cp:revision>3</cp:revision>
  <cp:lastPrinted>2025-04-28T21:18:00Z</cp:lastPrinted>
  <dcterms:created xsi:type="dcterms:W3CDTF">2025-08-25T20:23:00Z</dcterms:created>
  <dcterms:modified xsi:type="dcterms:W3CDTF">2025-08-25T20:25:00Z</dcterms:modified>
</cp:coreProperties>
</file>